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8F" w:rsidRDefault="00F70A8F" w:rsidP="00DD1451">
      <w:pPr>
        <w:rPr>
          <w:rtl/>
        </w:rPr>
      </w:pPr>
      <w:r>
        <w:rPr>
          <w:rtl/>
        </w:rPr>
        <w:t>בס"ד</w:t>
      </w:r>
    </w:p>
    <w:p w:rsidR="00F70A8F" w:rsidRDefault="00F70A8F" w:rsidP="00DD1451">
      <w:pPr>
        <w:rPr>
          <w:rtl/>
        </w:rPr>
      </w:pPr>
    </w:p>
    <w:p w:rsidR="00F70A8F" w:rsidRPr="000D23B9" w:rsidRDefault="00F70A8F" w:rsidP="00856CDB">
      <w:pPr>
        <w:jc w:val="center"/>
        <w:rPr>
          <w:u w:val="single"/>
          <w:rtl/>
        </w:rPr>
      </w:pPr>
      <w:r w:rsidRPr="000D23B9">
        <w:rPr>
          <w:u w:val="single"/>
          <w:rtl/>
        </w:rPr>
        <w:t>בקשה לקבלת אזרחות לפורטוגל.</w:t>
      </w:r>
    </w:p>
    <w:p w:rsidR="00F70A8F" w:rsidRDefault="00F70A8F" w:rsidP="00DD1451">
      <w:pPr>
        <w:rPr>
          <w:rtl/>
        </w:rPr>
      </w:pPr>
    </w:p>
    <w:p w:rsidR="00F70A8F" w:rsidRDefault="00F70A8F" w:rsidP="00DD1451">
      <w:pPr>
        <w:rPr>
          <w:rtl/>
        </w:rPr>
      </w:pPr>
    </w:p>
    <w:p w:rsidR="00F70A8F" w:rsidRDefault="00F70A8F" w:rsidP="006C645C">
      <w:pPr>
        <w:rPr>
          <w:rtl/>
        </w:rPr>
      </w:pPr>
      <w:r>
        <w:rPr>
          <w:rtl/>
        </w:rPr>
        <w:t>שמי שולה......</w:t>
      </w:r>
    </w:p>
    <w:p w:rsidR="00F70A8F" w:rsidRDefault="00F70A8F" w:rsidP="006C645C">
      <w:pPr>
        <w:rPr>
          <w:rtl/>
        </w:rPr>
      </w:pPr>
      <w:r>
        <w:rPr>
          <w:rtl/>
        </w:rPr>
        <w:t>נולדתי בתל אביב בפלורנטין ב 2.9.1961</w:t>
      </w:r>
    </w:p>
    <w:p w:rsidR="00F70A8F" w:rsidRDefault="00F70A8F" w:rsidP="006C645C">
      <w:pPr>
        <w:rPr>
          <w:rtl/>
        </w:rPr>
      </w:pPr>
      <w:r>
        <w:rPr>
          <w:rtl/>
        </w:rPr>
        <w:t>שם אמי לפני הנשואים מורנו</w:t>
      </w:r>
    </w:p>
    <w:p w:rsidR="00F70A8F" w:rsidRDefault="00F70A8F" w:rsidP="00DD1451">
      <w:pPr>
        <w:rPr>
          <w:rtl/>
        </w:rPr>
      </w:pPr>
    </w:p>
    <w:p w:rsidR="00F70A8F" w:rsidRDefault="00F70A8F" w:rsidP="001B179D">
      <w:pPr>
        <w:rPr>
          <w:rtl/>
        </w:rPr>
      </w:pPr>
      <w:r w:rsidRPr="001B179D">
        <w:rPr>
          <w:rtl/>
        </w:rPr>
        <w:t>אני צאצאית למגורשי ספרד כפי שידוע לי משפחתי גורשה מספרד</w:t>
      </w:r>
      <w:r>
        <w:rPr>
          <w:rtl/>
        </w:rPr>
        <w:t>.</w:t>
      </w:r>
    </w:p>
    <w:p w:rsidR="00F70A8F" w:rsidRDefault="00F70A8F" w:rsidP="006C645C">
      <w:pPr>
        <w:rPr>
          <w:rtl/>
        </w:rPr>
      </w:pPr>
      <w:r>
        <w:rPr>
          <w:rtl/>
        </w:rPr>
        <w:t>אמא נולדה בטורקיה בת לשמואל  וריגינה שנפטרה בעת הלידה. אמא נשלחה למשפחה קרובה באיסטנבול  שבטורקיה והוחזרה בגיל חמש למשפחה ביוון.</w:t>
      </w:r>
    </w:p>
    <w:p w:rsidR="00F70A8F" w:rsidRDefault="00F70A8F" w:rsidP="006C645C">
      <w:pPr>
        <w:rPr>
          <w:rtl/>
        </w:rPr>
      </w:pPr>
      <w:r>
        <w:rPr>
          <w:rtl/>
        </w:rPr>
        <w:t>אמא סיימה קולג' ופתחה עסק לראיית חשבון, כנראה שכבר הייתה באותו זמן מלחמת עולם שניה. כשהתקרבה המלחמה ליוון נטשה אמי הכול כולל העסק ועלתה על אוניה בלתי לגאלית לישראל.</w:t>
      </w:r>
    </w:p>
    <w:p w:rsidR="00F70A8F" w:rsidRDefault="00F70A8F" w:rsidP="009A381D">
      <w:pPr>
        <w:rPr>
          <w:rtl/>
        </w:rPr>
      </w:pPr>
      <w:r>
        <w:rPr>
          <w:rtl/>
        </w:rPr>
        <w:t xml:space="preserve">כשהגיעה האוניה מול חוף חיפה </w:t>
      </w:r>
      <w:r w:rsidRPr="00A915D9">
        <w:rPr>
          <w:rtl/>
        </w:rPr>
        <w:t>ִ</w:t>
      </w:r>
      <w:r>
        <w:rPr>
          <w:rtl/>
        </w:rPr>
        <w:t>הנ</w:t>
      </w:r>
      <w:r w:rsidRPr="00A915D9">
        <w:rPr>
          <w:rtl/>
        </w:rPr>
        <w:t xml:space="preserve">כְסַף </w:t>
      </w:r>
      <w:r>
        <w:rPr>
          <w:rtl/>
        </w:rPr>
        <w:t xml:space="preserve">עצרו אותם האנגלים והיא הוגלתה למחנות בקפריסין למשך שנתיים. </w:t>
      </w:r>
    </w:p>
    <w:p w:rsidR="00F70A8F" w:rsidRDefault="00F70A8F" w:rsidP="006C645C">
      <w:pPr>
        <w:rPr>
          <w:rtl/>
        </w:rPr>
      </w:pPr>
      <w:r>
        <w:rPr>
          <w:rtl/>
        </w:rPr>
        <w:t>בינתיים ביוון הכניסו 4 משפחות לבית של סבא וסבתא, השתלטו על בתי היהודים והכניסו משפחה לכל חדר. הדבר גרם לסבתא ריגינה  אשתו השנייה של סבי להיכנס לדיכאון עד יומה האחרון.</w:t>
      </w:r>
    </w:p>
    <w:p w:rsidR="00F70A8F" w:rsidRDefault="00F70A8F" w:rsidP="00C640A3">
      <w:pPr>
        <w:rPr>
          <w:rtl/>
        </w:rPr>
      </w:pPr>
      <w:r>
        <w:rPr>
          <w:rtl/>
        </w:rPr>
        <w:t>יותר מאוחר הגלו את המשפחה לכפרים כדי לשמור על חייהם בהסכם של המלך עם גרמניה הנאצית.</w:t>
      </w:r>
    </w:p>
    <w:p w:rsidR="00F70A8F" w:rsidRDefault="00F70A8F" w:rsidP="00C640A3">
      <w:pPr>
        <w:rPr>
          <w:rtl/>
        </w:rPr>
      </w:pPr>
      <w:r>
        <w:rPr>
          <w:rtl/>
        </w:rPr>
        <w:t>-------------------------------------------------</w:t>
      </w:r>
    </w:p>
    <w:p w:rsidR="00F70A8F" w:rsidRDefault="00F70A8F" w:rsidP="006C6268">
      <w:pPr>
        <w:rPr>
          <w:rtl/>
        </w:rPr>
      </w:pPr>
      <w:r>
        <w:rPr>
          <w:rtl/>
        </w:rPr>
        <w:t>אמא נשארה בקפריסין עד ההכרזה על  הקמת מדינת ישראל ב 48.</w:t>
      </w:r>
    </w:p>
    <w:p w:rsidR="00F70A8F" w:rsidRDefault="00F70A8F" w:rsidP="006C645C">
      <w:pPr>
        <w:rPr>
          <w:rtl/>
        </w:rPr>
      </w:pPr>
      <w:r>
        <w:rPr>
          <w:rtl/>
        </w:rPr>
        <w:t>בקפריסין חילקו אותם לקבוצות כאשר לכל קבוצה היה יעוד להגיע לקיבוץ, אמא עלתה לקיבוץ דגניה, אחותה רחלי עלתה כשנה לפניה ולמרבה המזל התגוררה בטבריה בהפתעה גדולה שאפשרה להן להחיות זיכרונות מהבית.</w:t>
      </w:r>
    </w:p>
    <w:p w:rsidR="00F70A8F" w:rsidRDefault="00F70A8F" w:rsidP="006C645C">
      <w:pPr>
        <w:rPr>
          <w:rtl/>
        </w:rPr>
      </w:pPr>
      <w:r>
        <w:rPr>
          <w:rtl/>
        </w:rPr>
        <w:t xml:space="preserve">אמא הכירה והתחתנה עם אבא בדגניה- אבי כנער עבר הכשרה בווינה התגייס לבריגדה היהודית לשש שנים והיה בין מצילי ילדי טהרן.  </w:t>
      </w:r>
    </w:p>
    <w:p w:rsidR="00F70A8F" w:rsidRDefault="00F70A8F" w:rsidP="006C6268">
      <w:pPr>
        <w:rPr>
          <w:rtl/>
        </w:rPr>
      </w:pPr>
      <w:r>
        <w:rPr>
          <w:rtl/>
        </w:rPr>
        <w:t>אם קום המדינה התגייס לצה''ל לעוד שלוש שנים וכשהשתחרר ליווה שיירות כנותר שזה כמו שוטר וקצת יותר.</w:t>
      </w:r>
    </w:p>
    <w:p w:rsidR="00F70A8F" w:rsidRDefault="00F70A8F" w:rsidP="00205A2A">
      <w:pPr>
        <w:rPr>
          <w:rtl/>
        </w:rPr>
      </w:pPr>
      <w:r>
        <w:rPr>
          <w:rtl/>
        </w:rPr>
        <w:t xml:space="preserve">כל השנים אמא ספרה לנו שהיא ספרדייה והשפה שלה לדינו, יש הרבה מילים ומאכלים שלא אשכח- סירנה = גבינה בולגרית וקשקוול = גבינה צהובה, לא נשכח חמינדוס לביצים ברבים ואין חמינדוס לביצה אחת, בוריקיטוס ואיך לא  סנגרייה </w:t>
      </w:r>
      <w:r w:rsidRPr="00426E00">
        <w:t>Sangría</w:t>
      </w:r>
      <w:r>
        <w:rPr>
          <w:rtl/>
        </w:rPr>
        <w:t xml:space="preserve"> שהכינה לנו אמא, והיה גם הממתק סלטקו הלבן או הוורוד ששמו בכפית בתוך כוס מים קרים שקיבלנו בביקור אצל סבתא ארנסטה. </w:t>
      </w:r>
    </w:p>
    <w:p w:rsidR="00F70A8F" w:rsidRDefault="00F70A8F" w:rsidP="00CE2A8E">
      <w:pPr>
        <w:rPr>
          <w:rtl/>
        </w:rPr>
      </w:pPr>
      <w:r>
        <w:rPr>
          <w:rtl/>
        </w:rPr>
        <w:t xml:space="preserve">כשנפגשנו עם המשפחה הרחבה שמעתי כמה אני קרידה וזה בא לפעמים עם צביטת לחי. </w:t>
      </w:r>
    </w:p>
    <w:p w:rsidR="00F70A8F" w:rsidRDefault="00F70A8F" w:rsidP="00CE2A8E">
      <w:pPr>
        <w:rPr>
          <w:rtl/>
        </w:rPr>
      </w:pPr>
      <w:r>
        <w:rPr>
          <w:rtl/>
        </w:rPr>
        <w:t>--------------------------------------------</w:t>
      </w:r>
    </w:p>
    <w:p w:rsidR="00F70A8F" w:rsidRDefault="00F70A8F" w:rsidP="006C645C">
      <w:pPr>
        <w:rPr>
          <w:rtl/>
        </w:rPr>
      </w:pPr>
      <w:r>
        <w:rPr>
          <w:rtl/>
        </w:rPr>
        <w:t xml:space="preserve">הדור הקדום ביותר שיש לי יעקב -תחומי תאריכי לידה 1800-1830* </w:t>
      </w:r>
    </w:p>
    <w:p w:rsidR="00F70A8F" w:rsidRDefault="00F70A8F" w:rsidP="006C645C">
      <w:pPr>
        <w:rPr>
          <w:rtl/>
        </w:rPr>
      </w:pPr>
      <w:r>
        <w:rPr>
          <w:rtl/>
        </w:rPr>
        <w:t xml:space="preserve">יעקב הוליד את </w:t>
      </w:r>
      <w:r w:rsidRPr="003B63BC">
        <w:rPr>
          <w:rtl/>
        </w:rPr>
        <w:t xml:space="preserve">מזל </w:t>
      </w:r>
      <w:r>
        <w:rPr>
          <w:rtl/>
        </w:rPr>
        <w:t>בכר שנישאה ל</w:t>
      </w:r>
      <w:r w:rsidRPr="00EE5626">
        <w:rPr>
          <w:rtl/>
        </w:rPr>
        <w:t>אברהם יוסף ארדיטי</w:t>
      </w:r>
      <w:r>
        <w:rPr>
          <w:rtl/>
        </w:rPr>
        <w:t>-תחומי תאריכי לידה   1850-1890**  (</w:t>
      </w:r>
      <w:r w:rsidRPr="00E314D9">
        <w:rPr>
          <w:rtl/>
        </w:rPr>
        <w:t>המידע מהמורשת המשפחתית לא הצלחנו לאמת בכתובים</w:t>
      </w:r>
      <w:r>
        <w:rPr>
          <w:rtl/>
        </w:rPr>
        <w:t>- אך אנחנו סבורים ממחקר משפחתי שאנחנו צאצאים שלהם)</w:t>
      </w:r>
      <w:r w:rsidRPr="00325A00">
        <w:rPr>
          <w:rtl/>
        </w:rPr>
        <w:t xml:space="preserve"> </w:t>
      </w:r>
      <w:bookmarkStart w:id="0" w:name="_GoBack"/>
      <w:bookmarkEnd w:id="0"/>
    </w:p>
    <w:p w:rsidR="00F70A8F" w:rsidRDefault="00F70A8F" w:rsidP="00E314D9">
      <w:pPr>
        <w:rPr>
          <w:rtl/>
        </w:rPr>
      </w:pPr>
    </w:p>
    <w:p w:rsidR="00F70A8F" w:rsidRDefault="00F70A8F" w:rsidP="009850E9">
      <w:pPr>
        <w:rPr>
          <w:rtl/>
        </w:rPr>
      </w:pPr>
      <w:r>
        <w:rPr>
          <w:rtl/>
        </w:rPr>
        <w:t xml:space="preserve">הדור הבא הזוג </w:t>
      </w:r>
      <w:r w:rsidRPr="009850E9">
        <w:rPr>
          <w:rtl/>
        </w:rPr>
        <w:t xml:space="preserve">רבקה </w:t>
      </w:r>
      <w:r>
        <w:rPr>
          <w:rtl/>
        </w:rPr>
        <w:t>ו</w:t>
      </w:r>
      <w:r w:rsidRPr="009850E9">
        <w:rPr>
          <w:rtl/>
        </w:rPr>
        <w:t>סמואל ארדיטי</w:t>
      </w:r>
      <w:r>
        <w:rPr>
          <w:rtl/>
        </w:rPr>
        <w:t xml:space="preserve">, אחריהם סבא שמאל קובו וסבתא אליאונוה. </w:t>
      </w:r>
    </w:p>
    <w:p w:rsidR="00F70A8F" w:rsidRDefault="00F70A8F" w:rsidP="009850E9">
      <w:pPr>
        <w:rPr>
          <w:rtl/>
        </w:rPr>
      </w:pPr>
      <w:r>
        <w:rPr>
          <w:rtl/>
        </w:rPr>
        <w:t>----------------------------------------------</w:t>
      </w:r>
    </w:p>
    <w:p w:rsidR="00F70A8F" w:rsidRDefault="00F70A8F" w:rsidP="006C645C">
      <w:pPr>
        <w:rPr>
          <w:rtl/>
        </w:rPr>
      </w:pPr>
      <w:r>
        <w:rPr>
          <w:rtl/>
        </w:rPr>
        <w:t>במשפחה של אימי היו 5 אחיות ואח. שלוש  האחיות כבר היו נשואות בבולגריה – האחות הגדולה בלינה נשואה ליצחק טולדו, רנה נישאה לאפרים מרנדה*** ורבקה לרפאל מלמד, מרסל קובו נשא את שלי לאישה, אימי נישאה לאבי והאחות הצעירה **** נישאה לאליעזר בשן, רוב המשפחה המורחבת עלתה ליפו לשדרות ירושלים והסביבה.</w:t>
      </w:r>
    </w:p>
    <w:p w:rsidR="00F70A8F" w:rsidRDefault="00F70A8F" w:rsidP="006C645C">
      <w:pPr>
        <w:rPr>
          <w:rtl/>
        </w:rPr>
      </w:pPr>
      <w:r>
        <w:rPr>
          <w:rtl/>
        </w:rPr>
        <w:t>לריגינה סבתא שלי שנפטרה בלידה של אמי היו חמישה אחים – אברהם, רבקה, מטילדה, יצחקיתו וסטריאה.... שנולדו לסמואל ורבקה ארדיטי.</w:t>
      </w:r>
    </w:p>
    <w:p w:rsidR="00F70A8F" w:rsidRDefault="00F70A8F" w:rsidP="003B63BC">
      <w:pPr>
        <w:rPr>
          <w:rtl/>
        </w:rPr>
      </w:pPr>
    </w:p>
    <w:p w:rsidR="00F70A8F" w:rsidRDefault="00F70A8F" w:rsidP="003B63BC">
      <w:pPr>
        <w:rPr>
          <w:rtl/>
        </w:rPr>
      </w:pPr>
      <w:r>
        <w:rPr>
          <w:rtl/>
        </w:rPr>
        <w:t xml:space="preserve">*  </w:t>
      </w:r>
      <w:r w:rsidRPr="00325A00">
        <w:rPr>
          <w:rtl/>
        </w:rPr>
        <w:t>(המידע מהמורשת המשפחתית לא הצלחנו לאמת בכתובים)</w:t>
      </w:r>
    </w:p>
    <w:p w:rsidR="00F70A8F" w:rsidRDefault="00F70A8F" w:rsidP="003B63BC">
      <w:pPr>
        <w:rPr>
          <w:rtl/>
        </w:rPr>
      </w:pPr>
      <w:r>
        <w:rPr>
          <w:rtl/>
        </w:rPr>
        <w:t xml:space="preserve">**  </w:t>
      </w:r>
      <w:r w:rsidRPr="00325A00">
        <w:rPr>
          <w:rtl/>
        </w:rPr>
        <w:t>(המידע מהמורשת המשפחתית לא הצלחנו לאמת בכתובים- אך אנחנו סבורים ממחקר משפחתי שאנחנו צאצאים שלהם)</w:t>
      </w:r>
    </w:p>
    <w:p w:rsidR="00F70A8F" w:rsidRDefault="00F70A8F" w:rsidP="003B63BC">
      <w:pPr>
        <w:rPr>
          <w:rtl/>
        </w:rPr>
      </w:pPr>
      <w:r>
        <w:rPr>
          <w:rtl/>
        </w:rPr>
        <w:t xml:space="preserve">***רנה היא הבת של ארנסטה מהנישואים הראשונים שלה שהצטרפה למשפחה. </w:t>
      </w:r>
    </w:p>
    <w:p w:rsidR="00F70A8F" w:rsidRDefault="00F70A8F" w:rsidP="003B63BC">
      <w:pPr>
        <w:rPr>
          <w:rtl/>
        </w:rPr>
      </w:pPr>
      <w:r>
        <w:rPr>
          <w:rtl/>
        </w:rPr>
        <w:t>**** נלי בת משותפת לסבא שמואל וסבתא ארנסטה</w:t>
      </w:r>
    </w:p>
    <w:p w:rsidR="00F70A8F" w:rsidRDefault="00F70A8F" w:rsidP="003B63BC">
      <w:pPr>
        <w:rPr>
          <w:rtl/>
        </w:rPr>
      </w:pPr>
      <w:r>
        <w:rPr>
          <w:rtl/>
        </w:rPr>
        <w:t>(אציין שכל המשפחה על כל הצירופים מלוכדת כמשפחה אחת)</w:t>
      </w:r>
    </w:p>
    <w:p w:rsidR="00F70A8F" w:rsidRPr="007016FE" w:rsidRDefault="00F70A8F" w:rsidP="003B63BC">
      <w:pPr>
        <w:rPr>
          <w:rtl/>
        </w:rPr>
      </w:pPr>
      <w:r>
        <w:rPr>
          <w:rtl/>
        </w:rPr>
        <w:t>----------------------------------</w:t>
      </w:r>
    </w:p>
    <w:p w:rsidR="00F70A8F" w:rsidRDefault="00F70A8F" w:rsidP="003C15B1">
      <w:pPr>
        <w:rPr>
          <w:rtl/>
        </w:rPr>
      </w:pPr>
      <w:r>
        <w:rPr>
          <w:rtl/>
        </w:rPr>
        <w:t>כשעלה המחזה בוסתן ספרדי זה היה יומה הגדול של אימי, חיינו את זה עם כל העוצמה הרגשית, בכינו וצחקנו.</w:t>
      </w:r>
    </w:p>
    <w:p w:rsidR="00F70A8F" w:rsidRDefault="00F70A8F" w:rsidP="006C645C">
      <w:pPr>
        <w:rPr>
          <w:rtl/>
        </w:rPr>
      </w:pPr>
    </w:p>
    <w:p w:rsidR="00F70A8F" w:rsidRDefault="00F70A8F" w:rsidP="0076153B">
      <w:pPr>
        <w:rPr>
          <w:rtl/>
        </w:rPr>
      </w:pPr>
      <w:r>
        <w:rPr>
          <w:rtl/>
        </w:rPr>
        <w:t>זהו סיפור ותולדות חיים של משפחתי.</w:t>
      </w:r>
    </w:p>
    <w:p w:rsidR="00F70A8F" w:rsidRDefault="00F70A8F" w:rsidP="0076153B">
      <w:pPr>
        <w:rPr>
          <w:rtl/>
        </w:rPr>
      </w:pPr>
      <w:r>
        <w:rPr>
          <w:rtl/>
        </w:rPr>
        <w:t>בברכה</w:t>
      </w: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60243E">
      <w:pPr>
        <w:rPr>
          <w:rtl/>
        </w:rPr>
      </w:pPr>
    </w:p>
    <w:p w:rsidR="00F70A8F" w:rsidRDefault="00F70A8F" w:rsidP="00BD3E13">
      <w:pPr>
        <w:rPr>
          <w:rtl/>
        </w:rPr>
      </w:pPr>
    </w:p>
    <w:p w:rsidR="00F70A8F" w:rsidRDefault="00F70A8F" w:rsidP="00BD3E13">
      <w:r>
        <w:rPr>
          <w:rtl/>
        </w:rPr>
        <w:t xml:space="preserve"> </w:t>
      </w:r>
    </w:p>
    <w:sectPr w:rsidR="00F70A8F" w:rsidSect="009F0A7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451"/>
    <w:rsid w:val="00065960"/>
    <w:rsid w:val="000838FB"/>
    <w:rsid w:val="000D23B9"/>
    <w:rsid w:val="000D682F"/>
    <w:rsid w:val="0010025A"/>
    <w:rsid w:val="0018040A"/>
    <w:rsid w:val="001939BC"/>
    <w:rsid w:val="001A20DB"/>
    <w:rsid w:val="001B179D"/>
    <w:rsid w:val="00205A2A"/>
    <w:rsid w:val="00206356"/>
    <w:rsid w:val="00224611"/>
    <w:rsid w:val="00267D86"/>
    <w:rsid w:val="00286183"/>
    <w:rsid w:val="00296F0A"/>
    <w:rsid w:val="002D413F"/>
    <w:rsid w:val="00325A00"/>
    <w:rsid w:val="00333153"/>
    <w:rsid w:val="0038473A"/>
    <w:rsid w:val="003A15AF"/>
    <w:rsid w:val="003B63BC"/>
    <w:rsid w:val="003C1062"/>
    <w:rsid w:val="003C15B1"/>
    <w:rsid w:val="00416427"/>
    <w:rsid w:val="00426E00"/>
    <w:rsid w:val="005237CA"/>
    <w:rsid w:val="00535C8B"/>
    <w:rsid w:val="0057204C"/>
    <w:rsid w:val="00601C1D"/>
    <w:rsid w:val="0060243E"/>
    <w:rsid w:val="00641A0F"/>
    <w:rsid w:val="006C6268"/>
    <w:rsid w:val="006C645C"/>
    <w:rsid w:val="006F5FF8"/>
    <w:rsid w:val="007016FE"/>
    <w:rsid w:val="007440B8"/>
    <w:rsid w:val="0076153B"/>
    <w:rsid w:val="0084238E"/>
    <w:rsid w:val="00856CDB"/>
    <w:rsid w:val="00873416"/>
    <w:rsid w:val="009662B2"/>
    <w:rsid w:val="009669BD"/>
    <w:rsid w:val="009850E9"/>
    <w:rsid w:val="009A381D"/>
    <w:rsid w:val="009E6991"/>
    <w:rsid w:val="009F0A7D"/>
    <w:rsid w:val="00A915D9"/>
    <w:rsid w:val="00B07063"/>
    <w:rsid w:val="00B209D5"/>
    <w:rsid w:val="00B32672"/>
    <w:rsid w:val="00B871C1"/>
    <w:rsid w:val="00BD3E13"/>
    <w:rsid w:val="00BF373B"/>
    <w:rsid w:val="00C21002"/>
    <w:rsid w:val="00C640A3"/>
    <w:rsid w:val="00CE2A8E"/>
    <w:rsid w:val="00D33EA4"/>
    <w:rsid w:val="00D37198"/>
    <w:rsid w:val="00D760BD"/>
    <w:rsid w:val="00D90335"/>
    <w:rsid w:val="00DD1451"/>
    <w:rsid w:val="00E314D9"/>
    <w:rsid w:val="00E3373C"/>
    <w:rsid w:val="00ED7702"/>
    <w:rsid w:val="00EE5626"/>
    <w:rsid w:val="00F0413A"/>
    <w:rsid w:val="00F4026B"/>
    <w:rsid w:val="00F70A8F"/>
    <w:rsid w:val="00F814B2"/>
    <w:rsid w:val="00F951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8B"/>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5A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509</Words>
  <Characters>2546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dc:title>
  <dc:subject/>
  <dc:creator>רות גל</dc:creator>
  <cp:keywords/>
  <dc:description/>
  <cp:lastModifiedBy>Yahaloma</cp:lastModifiedBy>
  <cp:revision>2</cp:revision>
  <cp:lastPrinted>2019-10-21T15:07:00Z</cp:lastPrinted>
  <dcterms:created xsi:type="dcterms:W3CDTF">2019-11-18T18:20:00Z</dcterms:created>
  <dcterms:modified xsi:type="dcterms:W3CDTF">2019-11-18T18:20:00Z</dcterms:modified>
</cp:coreProperties>
</file>